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97" w:rsidRPr="00032027" w:rsidRDefault="00B8100D" w:rsidP="00C96A97">
      <w:pPr>
        <w:rPr>
          <w:rFonts w:ascii="Times New Roman" w:hAnsi="Times New Roman" w:cs="Times New Roman"/>
          <w:b/>
          <w:sz w:val="36"/>
        </w:rPr>
      </w:pPr>
      <w:r w:rsidRPr="00032027">
        <w:rPr>
          <w:rFonts w:ascii="Times New Roman" w:hAnsi="Times New Roman" w:cs="Times New Roman"/>
          <w:b/>
          <w:sz w:val="36"/>
        </w:rPr>
        <w:t>ACTIEKAART</w:t>
      </w:r>
      <w:r w:rsidRPr="00032027">
        <w:rPr>
          <w:rFonts w:ascii="Times New Roman" w:hAnsi="Times New Roman" w:cs="Times New Roman"/>
          <w:b/>
          <w:sz w:val="36"/>
        </w:rPr>
        <w:tab/>
        <w:t>procedure v</w:t>
      </w:r>
      <w:r w:rsidR="002F54A8" w:rsidRPr="00032027">
        <w:rPr>
          <w:rFonts w:ascii="Times New Roman" w:hAnsi="Times New Roman" w:cs="Times New Roman"/>
          <w:b/>
          <w:sz w:val="36"/>
        </w:rPr>
        <w:t>erdachte omslag of pakket</w:t>
      </w:r>
      <w:r w:rsidR="00C96A97" w:rsidRPr="00032027">
        <w:rPr>
          <w:rFonts w:ascii="Times New Roman" w:hAnsi="Times New Roman" w:cs="Times New Roman"/>
          <w:b/>
          <w:sz w:val="36"/>
        </w:rPr>
        <w:t xml:space="preserve"> </w:t>
      </w:r>
    </w:p>
    <w:p w:rsidR="00C96A97" w:rsidRPr="00032027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6A97" w:rsidRPr="00032027" w:rsidTr="0064028A">
        <w:tc>
          <w:tcPr>
            <w:tcW w:w="9212" w:type="dxa"/>
          </w:tcPr>
          <w:p w:rsidR="00C96A97" w:rsidRPr="00032027" w:rsidRDefault="00C96A97" w:rsidP="00204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32027">
              <w:rPr>
                <w:rFonts w:ascii="Times New Roman" w:hAnsi="Times New Roman" w:cs="Times New Roman"/>
                <w:b/>
                <w:sz w:val="36"/>
              </w:rPr>
              <w:t xml:space="preserve">Wat te doen </w:t>
            </w:r>
            <w:r w:rsidR="00204A60" w:rsidRPr="00032027">
              <w:rPr>
                <w:rFonts w:ascii="Times New Roman" w:hAnsi="Times New Roman" w:cs="Times New Roman"/>
                <w:b/>
                <w:sz w:val="36"/>
              </w:rPr>
              <w:t xml:space="preserve">bij </w:t>
            </w:r>
            <w:r w:rsidR="002F54A8" w:rsidRPr="00032027">
              <w:rPr>
                <w:rFonts w:ascii="Times New Roman" w:hAnsi="Times New Roman" w:cs="Times New Roman"/>
                <w:b/>
                <w:sz w:val="36"/>
              </w:rPr>
              <w:t>ontvangst van verdachte omslag of pakket</w:t>
            </w:r>
            <w:r w:rsidR="00F76394" w:rsidRPr="00032027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</w:tc>
      </w:tr>
      <w:tr w:rsidR="003069B1" w:rsidRPr="00032027" w:rsidTr="003069B1">
        <w:tc>
          <w:tcPr>
            <w:tcW w:w="9212" w:type="dxa"/>
          </w:tcPr>
          <w:p w:rsidR="003069B1" w:rsidRPr="00032027" w:rsidRDefault="003069B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B1" w:rsidRPr="00032027" w:rsidRDefault="003069B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027">
              <w:rPr>
                <w:rFonts w:ascii="Times New Roman" w:hAnsi="Times New Roman" w:cs="Times New Roman"/>
                <w:sz w:val="32"/>
                <w:szCs w:val="24"/>
              </w:rPr>
              <w:t xml:space="preserve">Waarschuwing en melding          </w:t>
            </w:r>
            <w:r w:rsidRPr="00032027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</w:t>
            </w:r>
            <w:r w:rsidRPr="00032027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230467BE" wp14:editId="7B0CABCD">
                  <wp:extent cx="977900" cy="977900"/>
                  <wp:effectExtent l="0" t="0" r="0" b="0"/>
                  <wp:docPr id="3" name="Afbeelding 3" descr="http://png-3.findicons.com/files/icons/2219/dot_pictograms/256/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ng-3.findicons.com/files/icons/2219/dot_pictograms/256/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9B1" w:rsidRPr="00032027" w:rsidRDefault="003069B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3069B1" w:rsidRPr="00032027" w:rsidRDefault="003069B1" w:rsidP="004D05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9B1" w:rsidRPr="00032027" w:rsidTr="003069B1">
        <w:tc>
          <w:tcPr>
            <w:tcW w:w="9212" w:type="dxa"/>
          </w:tcPr>
          <w:p w:rsidR="003069B1" w:rsidRPr="00032027" w:rsidRDefault="003069B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32"/>
                <w:lang w:eastAsia="nl-BE"/>
              </w:rPr>
            </w:pPr>
          </w:p>
          <w:p w:rsidR="003069B1" w:rsidRPr="00032027" w:rsidRDefault="003069B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  <w:r w:rsidRPr="00032027">
              <w:rPr>
                <w:rFonts w:ascii="Times New Roman" w:hAnsi="Times New Roman" w:cs="Times New Roman"/>
                <w:noProof/>
                <w:sz w:val="32"/>
                <w:lang w:eastAsia="nl-BE"/>
              </w:rPr>
              <w:t xml:space="preserve">Alarmeren </w:t>
            </w:r>
            <w:r w:rsidRPr="00032027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</w:t>
            </w:r>
            <w:r w:rsidR="000065D0" w:rsidRPr="00032027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</w:t>
            </w:r>
            <w:r w:rsidRPr="00032027">
              <w:rPr>
                <w:rFonts w:ascii="Times New Roman" w:hAnsi="Times New Roman" w:cs="Times New Roman"/>
                <w:noProof/>
                <w:lang w:eastAsia="nl-BE"/>
              </w:rPr>
              <w:t xml:space="preserve">     </w:t>
            </w:r>
            <w:r w:rsidR="000065D0" w:rsidRPr="00032027">
              <w:rPr>
                <w:noProof/>
                <w:lang w:eastAsia="nl-BE"/>
              </w:rPr>
              <w:drawing>
                <wp:inline distT="0" distB="0" distL="0" distR="0" wp14:anchorId="3027D820" wp14:editId="039B18D3">
                  <wp:extent cx="792480" cy="792480"/>
                  <wp:effectExtent l="0" t="0" r="7620" b="7620"/>
                  <wp:docPr id="2" name="Afbeelding 2" descr="http://www.entersecurity.com/images/default-source/ESI/test/iconmonstr-bell-7-icon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tersecurity.com/images/default-source/ESI/test/iconmonstr-bell-7-icon-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2027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</w:t>
            </w:r>
          </w:p>
          <w:p w:rsidR="003069B1" w:rsidRPr="00032027" w:rsidRDefault="003069B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</w:p>
          <w:p w:rsidR="003069B1" w:rsidRPr="00032027" w:rsidRDefault="003069B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B1" w:rsidRPr="00032027" w:rsidTr="003069B1">
        <w:tc>
          <w:tcPr>
            <w:tcW w:w="9212" w:type="dxa"/>
          </w:tcPr>
          <w:p w:rsidR="003069B1" w:rsidRPr="00032027" w:rsidRDefault="003069B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3069B1" w:rsidRPr="00032027" w:rsidRDefault="003069B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032027">
              <w:rPr>
                <w:rFonts w:ascii="Times New Roman" w:hAnsi="Times New Roman" w:cs="Times New Roman"/>
                <w:sz w:val="32"/>
              </w:rPr>
              <w:t xml:space="preserve">Verwittig hulpdiensten: bel 112                                      </w:t>
            </w:r>
            <w:r w:rsidRPr="00032027">
              <w:rPr>
                <w:noProof/>
                <w:lang w:eastAsia="nl-BE"/>
              </w:rPr>
              <w:drawing>
                <wp:inline distT="0" distB="0" distL="0" distR="0" wp14:anchorId="7013F7EB" wp14:editId="491AE516">
                  <wp:extent cx="944880" cy="944880"/>
                  <wp:effectExtent l="0" t="0" r="7620" b="7620"/>
                  <wp:docPr id="1" name="Afbeelding 1" descr="http://www.brandpreventie.com/theme/brandpreventie/uploadedfiles/producten/PN3300.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randpreventie.com/theme/brandpreventie/uploadedfiles/producten/PN3300.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9B1" w:rsidRPr="00032027" w:rsidRDefault="003069B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  <w:p w:rsidR="003069B1" w:rsidRPr="00032027" w:rsidRDefault="003069B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  <w:r w:rsidRPr="00032027">
              <w:rPr>
                <w:rFonts w:ascii="Times New Roman" w:hAnsi="Times New Roman" w:cs="Times New Roman"/>
                <w:sz w:val="32"/>
              </w:rPr>
              <w:t xml:space="preserve">Verwittig politie      </w:t>
            </w:r>
            <w:r w:rsidRPr="00032027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</w:t>
            </w:r>
            <w:r w:rsidRPr="00032027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27D35A6E" wp14:editId="7240F4D7">
                  <wp:extent cx="1987550" cy="574181"/>
                  <wp:effectExtent l="0" t="0" r="0" b="0"/>
                  <wp:docPr id="6" name="Afbeelding 6" descr="http://www.pzvlas.be/uploads/pics/dringe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zvlas.be/uploads/pics/dringe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57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9B1" w:rsidRPr="00032027" w:rsidRDefault="003069B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</w:p>
          <w:p w:rsidR="003069B1" w:rsidRPr="00032027" w:rsidRDefault="003069B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069B1" w:rsidRPr="00032027" w:rsidTr="003069B1">
        <w:tc>
          <w:tcPr>
            <w:tcW w:w="9212" w:type="dxa"/>
          </w:tcPr>
          <w:p w:rsidR="003069B1" w:rsidRPr="00032027" w:rsidRDefault="003069B1" w:rsidP="004D0592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  <w:p w:rsidR="003069B1" w:rsidRPr="00032027" w:rsidRDefault="003069B1" w:rsidP="004D0592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032027">
              <w:rPr>
                <w:rFonts w:ascii="Times New Roman" w:hAnsi="Times New Roman" w:cs="Times New Roman"/>
                <w:bCs/>
                <w:sz w:val="32"/>
                <w:szCs w:val="24"/>
              </w:rPr>
              <w:t>Volg verdere instructies van de politie en hulpdiensten op.</w:t>
            </w:r>
          </w:p>
          <w:p w:rsidR="003069B1" w:rsidRPr="00032027" w:rsidRDefault="003069B1" w:rsidP="004D05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86" w:rsidRPr="00032027" w:rsidTr="0064028A">
        <w:tc>
          <w:tcPr>
            <w:tcW w:w="9212" w:type="dxa"/>
          </w:tcPr>
          <w:p w:rsidR="00F40386" w:rsidRPr="00032027" w:rsidRDefault="00AE3578" w:rsidP="004B51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32027">
              <w:rPr>
                <w:rFonts w:ascii="Times New Roman" w:hAnsi="Times New Roman" w:cs="Times New Roman"/>
                <w:sz w:val="32"/>
              </w:rPr>
              <w:t>Decontaminatie</w:t>
            </w:r>
            <w:proofErr w:type="spellEnd"/>
            <w:r w:rsidR="004B51B8" w:rsidRPr="00032027">
              <w:rPr>
                <w:rFonts w:ascii="Times New Roman" w:hAnsi="Times New Roman" w:cs="Times New Roman"/>
                <w:sz w:val="32"/>
              </w:rPr>
              <w:t xml:space="preserve"> ( = selectieve bestrijding met ontsmetting)</w:t>
            </w:r>
            <w:r w:rsidR="000065D0" w:rsidRPr="00032027">
              <w:rPr>
                <w:rFonts w:ascii="Times New Roman" w:hAnsi="Times New Roman" w:cs="Times New Roman"/>
                <w:sz w:val="32"/>
              </w:rPr>
              <w:t xml:space="preserve">           </w:t>
            </w:r>
            <w:r w:rsidR="004B51B8" w:rsidRPr="00032027">
              <w:rPr>
                <w:rFonts w:ascii="Times New Roman" w:hAnsi="Times New Roman" w:cs="Times New Roman"/>
                <w:sz w:val="32"/>
              </w:rPr>
              <w:t xml:space="preserve">                                                      </w:t>
            </w:r>
            <w:r w:rsidR="000065D0" w:rsidRPr="00032027">
              <w:rPr>
                <w:rFonts w:ascii="Times New Roman" w:hAnsi="Times New Roman" w:cs="Times New Roman"/>
                <w:sz w:val="32"/>
              </w:rPr>
              <w:t xml:space="preserve">                                                       </w:t>
            </w:r>
            <w:r w:rsidR="004B51B8" w:rsidRPr="00032027">
              <w:rPr>
                <w:rFonts w:ascii="Times New Roman" w:hAnsi="Times New Roman" w:cs="Times New Roman"/>
                <w:sz w:val="32"/>
              </w:rPr>
              <w:t xml:space="preserve">              </w:t>
            </w:r>
            <w:r w:rsidR="004B51B8" w:rsidRPr="00032027">
              <w:rPr>
                <w:rFonts w:ascii="Times New Roman" w:hAnsi="Times New Roman" w:cs="Times New Roman"/>
                <w:noProof/>
                <w:sz w:val="32"/>
                <w:lang w:eastAsia="nl-BE"/>
              </w:rPr>
              <w:drawing>
                <wp:inline distT="0" distB="0" distL="0" distR="0" wp14:anchorId="40FDD5DD" wp14:editId="65025F91">
                  <wp:extent cx="914400" cy="92075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9B1" w:rsidRPr="00032027" w:rsidRDefault="003069B1" w:rsidP="00AE3578">
      <w:pPr>
        <w:pStyle w:val="Lijstaline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2027">
        <w:rPr>
          <w:rFonts w:ascii="Times New Roman" w:hAnsi="Times New Roman" w:cs="Times New Roman"/>
          <w:b/>
          <w:sz w:val="24"/>
          <w:szCs w:val="24"/>
        </w:rPr>
        <w:lastRenderedPageBreak/>
        <w:t>Waarschuwing en melding</w:t>
      </w:r>
      <w:r w:rsidRPr="00032027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204A60" w:rsidRPr="00032027">
        <w:rPr>
          <w:rFonts w:ascii="Times New Roman" w:hAnsi="Times New Roman" w:cs="Times New Roman"/>
          <w:sz w:val="24"/>
          <w:szCs w:val="24"/>
        </w:rPr>
        <w:t>‘</w:t>
      </w:r>
      <w:r w:rsidR="00B8100D" w:rsidRPr="00032027">
        <w:rPr>
          <w:rFonts w:ascii="Times New Roman" w:hAnsi="Times New Roman" w:cs="Times New Roman"/>
          <w:sz w:val="24"/>
          <w:szCs w:val="24"/>
        </w:rPr>
        <w:t>waarschuwing en melding</w:t>
      </w:r>
      <w:r w:rsidR="00204A60" w:rsidRPr="00032027">
        <w:rPr>
          <w:rFonts w:ascii="Times New Roman" w:hAnsi="Times New Roman" w:cs="Times New Roman"/>
          <w:sz w:val="24"/>
          <w:szCs w:val="24"/>
        </w:rPr>
        <w:t>’</w:t>
      </w:r>
    </w:p>
    <w:p w:rsidR="003069B1" w:rsidRPr="00032027" w:rsidRDefault="003069B1" w:rsidP="00AE357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b/>
          <w:lang w:eastAsia="nl-BE"/>
        </w:rPr>
      </w:pPr>
      <w:r w:rsidRPr="00032027">
        <w:rPr>
          <w:rFonts w:ascii="Times New Roman" w:eastAsiaTheme="minorEastAsia" w:hAnsi="Times New Roman"/>
          <w:b/>
          <w:lang w:eastAsia="nl-BE"/>
        </w:rPr>
        <w:t>Bij ontdekking van een verdacht voorwerp of pakket</w:t>
      </w:r>
    </w:p>
    <w:p w:rsidR="004B51B8" w:rsidRPr="00032027" w:rsidRDefault="004B51B8" w:rsidP="003069B1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032027">
        <w:rPr>
          <w:rFonts w:ascii="Times New Roman" w:eastAsiaTheme="minorEastAsia" w:hAnsi="Times New Roman"/>
          <w:szCs w:val="24"/>
          <w:lang w:eastAsia="nl-BE"/>
        </w:rPr>
        <w:t>Niet aanraken, niet schudden en niet opendoen</w:t>
      </w:r>
    </w:p>
    <w:p w:rsidR="003069B1" w:rsidRPr="00032027" w:rsidRDefault="003069B1" w:rsidP="003069B1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032027">
        <w:rPr>
          <w:rFonts w:ascii="Times New Roman" w:eastAsiaTheme="minorEastAsia" w:hAnsi="Times New Roman"/>
          <w:szCs w:val="24"/>
          <w:lang w:eastAsia="nl-BE"/>
        </w:rPr>
        <w:t>Zoeken naar de eigenaar</w:t>
      </w:r>
    </w:p>
    <w:p w:rsidR="003069B1" w:rsidRPr="00032027" w:rsidRDefault="00204A60" w:rsidP="003069B1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032027">
        <w:rPr>
          <w:rFonts w:ascii="Times New Roman" w:eastAsiaTheme="minorEastAsia" w:hAnsi="Times New Roman"/>
          <w:szCs w:val="24"/>
          <w:lang w:eastAsia="nl-BE"/>
        </w:rPr>
        <w:t>Als die</w:t>
      </w:r>
      <w:r w:rsidR="003069B1" w:rsidRPr="00032027">
        <w:rPr>
          <w:rFonts w:ascii="Times New Roman" w:eastAsiaTheme="minorEastAsia" w:hAnsi="Times New Roman"/>
          <w:szCs w:val="24"/>
          <w:lang w:eastAsia="nl-BE"/>
        </w:rPr>
        <w:t xml:space="preserve"> onvindbaar is:</w:t>
      </w:r>
    </w:p>
    <w:p w:rsidR="003069B1" w:rsidRPr="00032027" w:rsidRDefault="003069B1" w:rsidP="003069B1">
      <w:pPr>
        <w:numPr>
          <w:ilvl w:val="3"/>
          <w:numId w:val="5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Cs w:val="24"/>
          <w:lang w:val="nl-NL" w:eastAsia="nl-NL"/>
        </w:rPr>
      </w:pPr>
      <w:r w:rsidRPr="00032027">
        <w:rPr>
          <w:rFonts w:ascii="Times New Roman" w:eastAsiaTheme="minorEastAsia" w:hAnsi="Times New Roman" w:cs="Times New Roman"/>
          <w:szCs w:val="24"/>
          <w:lang w:val="nl-NL" w:eastAsia="nl-NL"/>
        </w:rPr>
        <w:t>Blijf kalm, vermijd paniek, raak het voorwerp/pakket niet aan.</w:t>
      </w:r>
    </w:p>
    <w:p w:rsidR="003069B1" w:rsidRPr="00032027" w:rsidRDefault="003069B1" w:rsidP="003069B1">
      <w:pPr>
        <w:numPr>
          <w:ilvl w:val="3"/>
          <w:numId w:val="5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Cs w:val="24"/>
          <w:lang w:val="nl-NL" w:eastAsia="nl-NL"/>
        </w:rPr>
      </w:pPr>
      <w:r w:rsidRPr="00032027">
        <w:rPr>
          <w:rFonts w:ascii="Times New Roman" w:eastAsiaTheme="minorEastAsia" w:hAnsi="Times New Roman" w:cs="Times New Roman"/>
          <w:szCs w:val="24"/>
          <w:lang w:val="nl-NL" w:eastAsia="nl-NL"/>
        </w:rPr>
        <w:t>Verwijder de personen in de nabijheid.</w:t>
      </w:r>
    </w:p>
    <w:p w:rsidR="003069B1" w:rsidRPr="00032027" w:rsidRDefault="003069B1" w:rsidP="003069B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b/>
          <w:szCs w:val="24"/>
          <w:lang w:eastAsia="nl-BE"/>
        </w:rPr>
      </w:pPr>
      <w:r w:rsidRPr="00032027">
        <w:rPr>
          <w:rFonts w:ascii="Times New Roman" w:eastAsiaTheme="minorEastAsia" w:hAnsi="Times New Roman"/>
          <w:b/>
          <w:szCs w:val="24"/>
          <w:lang w:eastAsia="nl-BE"/>
        </w:rPr>
        <w:t xml:space="preserve">Te ondernemen actie </w:t>
      </w:r>
      <w:r w:rsidR="00204A60" w:rsidRPr="00032027">
        <w:rPr>
          <w:rFonts w:ascii="Times New Roman" w:eastAsiaTheme="minorEastAsia" w:hAnsi="Times New Roman"/>
          <w:b/>
          <w:szCs w:val="24"/>
          <w:lang w:eastAsia="nl-BE"/>
        </w:rPr>
        <w:t>als</w:t>
      </w:r>
      <w:r w:rsidRPr="00032027">
        <w:rPr>
          <w:rFonts w:ascii="Times New Roman" w:eastAsiaTheme="minorEastAsia" w:hAnsi="Times New Roman"/>
          <w:b/>
          <w:szCs w:val="24"/>
          <w:lang w:eastAsia="nl-BE"/>
        </w:rPr>
        <w:t xml:space="preserve"> het pakket geopend werd</w:t>
      </w:r>
    </w:p>
    <w:p w:rsidR="003069B1" w:rsidRPr="00032027" w:rsidRDefault="003069B1" w:rsidP="00AE3578">
      <w:pPr>
        <w:numPr>
          <w:ilvl w:val="2"/>
          <w:numId w:val="5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Cs w:val="24"/>
          <w:lang w:val="nl-NL" w:eastAsia="nl-NL"/>
        </w:rPr>
      </w:pPr>
      <w:r w:rsidRPr="00032027">
        <w:rPr>
          <w:rFonts w:ascii="Times New Roman" w:eastAsiaTheme="minorEastAsia" w:hAnsi="Times New Roman" w:cs="Times New Roman"/>
          <w:szCs w:val="24"/>
          <w:lang w:val="nl-NL" w:eastAsia="nl-NL"/>
        </w:rPr>
        <w:t xml:space="preserve">Verplaats het pakket niet en verwittig </w:t>
      </w:r>
      <w:r w:rsidR="00AE3578" w:rsidRPr="00032027">
        <w:rPr>
          <w:rFonts w:ascii="Times New Roman" w:eastAsiaTheme="minorEastAsia" w:hAnsi="Times New Roman" w:cs="Times New Roman"/>
          <w:szCs w:val="24"/>
          <w:lang w:val="nl-NL" w:eastAsia="nl-NL"/>
        </w:rPr>
        <w:t>de werkgever</w:t>
      </w:r>
      <w:r w:rsidRPr="00032027">
        <w:rPr>
          <w:rFonts w:ascii="Times New Roman" w:eastAsiaTheme="minorEastAsia" w:hAnsi="Times New Roman" w:cs="Times New Roman"/>
          <w:szCs w:val="24"/>
          <w:lang w:val="nl-NL" w:eastAsia="nl-NL"/>
        </w:rPr>
        <w:t>;</w:t>
      </w:r>
    </w:p>
    <w:p w:rsidR="003069B1" w:rsidRPr="00032027" w:rsidRDefault="003069B1" w:rsidP="00AE3578">
      <w:pPr>
        <w:numPr>
          <w:ilvl w:val="2"/>
          <w:numId w:val="5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Cs w:val="24"/>
          <w:lang w:val="nl-NL" w:eastAsia="nl-NL"/>
        </w:rPr>
      </w:pPr>
      <w:r w:rsidRPr="00032027">
        <w:rPr>
          <w:rFonts w:ascii="Times New Roman" w:eastAsiaTheme="minorEastAsia" w:hAnsi="Times New Roman" w:cs="Times New Roman"/>
          <w:szCs w:val="24"/>
          <w:lang w:val="nl-NL" w:eastAsia="nl-NL"/>
        </w:rPr>
        <w:t>Raak de omslag of het pakket niet aan tot de hulpdiensten ter plaatse zijn;</w:t>
      </w:r>
    </w:p>
    <w:p w:rsidR="003069B1" w:rsidRPr="00032027" w:rsidRDefault="00204A60" w:rsidP="00AE3578">
      <w:pPr>
        <w:numPr>
          <w:ilvl w:val="2"/>
          <w:numId w:val="5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Cs w:val="24"/>
          <w:lang w:val="nl-NL" w:eastAsia="nl-NL"/>
        </w:rPr>
      </w:pPr>
      <w:r w:rsidRPr="00032027">
        <w:rPr>
          <w:rFonts w:ascii="Times New Roman" w:eastAsiaTheme="minorEastAsia" w:hAnsi="Times New Roman" w:cs="Times New Roman"/>
          <w:szCs w:val="24"/>
          <w:lang w:val="nl-NL" w:eastAsia="nl-NL"/>
        </w:rPr>
        <w:t>Laat a</w:t>
      </w:r>
      <w:r w:rsidR="003069B1" w:rsidRPr="00032027">
        <w:rPr>
          <w:rFonts w:ascii="Times New Roman" w:eastAsiaTheme="minorEastAsia" w:hAnsi="Times New Roman" w:cs="Times New Roman"/>
          <w:szCs w:val="24"/>
          <w:lang w:val="nl-NL" w:eastAsia="nl-NL"/>
        </w:rPr>
        <w:t>lle aanwezige personen naar buiten</w:t>
      </w:r>
      <w:r w:rsidRPr="00032027">
        <w:rPr>
          <w:rFonts w:ascii="Times New Roman" w:eastAsiaTheme="minorEastAsia" w:hAnsi="Times New Roman" w:cs="Times New Roman"/>
          <w:szCs w:val="24"/>
          <w:lang w:val="nl-NL" w:eastAsia="nl-NL"/>
        </w:rPr>
        <w:t xml:space="preserve"> </w:t>
      </w:r>
      <w:r w:rsidR="003069B1" w:rsidRPr="00032027">
        <w:rPr>
          <w:rFonts w:ascii="Times New Roman" w:eastAsiaTheme="minorEastAsia" w:hAnsi="Times New Roman" w:cs="Times New Roman"/>
          <w:szCs w:val="24"/>
          <w:lang w:val="nl-NL" w:eastAsia="nl-NL"/>
        </w:rPr>
        <w:t>gaan en sluit vervolgens de deur van het lokaal;</w:t>
      </w:r>
    </w:p>
    <w:p w:rsidR="003069B1" w:rsidRPr="00032027" w:rsidRDefault="003069B1" w:rsidP="00AE3578">
      <w:pPr>
        <w:numPr>
          <w:ilvl w:val="2"/>
          <w:numId w:val="5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Cs w:val="24"/>
          <w:lang w:val="nl-NL" w:eastAsia="nl-NL"/>
        </w:rPr>
      </w:pPr>
      <w:r w:rsidRPr="00032027">
        <w:rPr>
          <w:rFonts w:ascii="Times New Roman" w:eastAsiaTheme="minorEastAsia" w:hAnsi="Times New Roman" w:cs="Times New Roman"/>
          <w:szCs w:val="24"/>
          <w:lang w:val="nl-NL" w:eastAsia="nl-NL"/>
        </w:rPr>
        <w:t>Sluit deuren en ramen</w:t>
      </w:r>
      <w:r w:rsidR="00204A60" w:rsidRPr="00032027">
        <w:rPr>
          <w:rFonts w:ascii="Times New Roman" w:eastAsiaTheme="minorEastAsia" w:hAnsi="Times New Roman" w:cs="Times New Roman"/>
          <w:szCs w:val="24"/>
          <w:lang w:val="nl-NL" w:eastAsia="nl-NL"/>
        </w:rPr>
        <w:t>;</w:t>
      </w:r>
    </w:p>
    <w:p w:rsidR="003069B1" w:rsidRPr="00032027" w:rsidRDefault="003069B1" w:rsidP="00AE3578">
      <w:pPr>
        <w:numPr>
          <w:ilvl w:val="2"/>
          <w:numId w:val="5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Cs w:val="24"/>
          <w:lang w:val="nl-NL" w:eastAsia="nl-NL"/>
        </w:rPr>
      </w:pPr>
      <w:r w:rsidRPr="00032027">
        <w:rPr>
          <w:rFonts w:ascii="Times New Roman" w:eastAsiaTheme="minorEastAsia" w:hAnsi="Times New Roman" w:cs="Times New Roman"/>
          <w:szCs w:val="24"/>
          <w:lang w:val="nl-NL" w:eastAsia="nl-NL"/>
        </w:rPr>
        <w:t>Schakel ventilatie en airco uit</w:t>
      </w:r>
      <w:r w:rsidR="00204A60" w:rsidRPr="00032027">
        <w:rPr>
          <w:rFonts w:ascii="Times New Roman" w:eastAsiaTheme="minorEastAsia" w:hAnsi="Times New Roman" w:cs="Times New Roman"/>
          <w:szCs w:val="24"/>
          <w:lang w:val="nl-NL" w:eastAsia="nl-NL"/>
        </w:rPr>
        <w:t>;</w:t>
      </w:r>
    </w:p>
    <w:p w:rsidR="003069B1" w:rsidRPr="00032027" w:rsidRDefault="003069B1" w:rsidP="003069B1">
      <w:pPr>
        <w:numPr>
          <w:ilvl w:val="2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027">
        <w:rPr>
          <w:rFonts w:ascii="Times New Roman" w:eastAsiaTheme="minorEastAsia" w:hAnsi="Times New Roman" w:cs="Times New Roman"/>
          <w:szCs w:val="24"/>
          <w:lang w:val="nl-NL" w:eastAsia="nl-NL"/>
        </w:rPr>
        <w:t>Blijf in het lokaal waar de omslag of het pakket zich bevindt tot de hulpdiensten ter plaatse zijn.</w:t>
      </w:r>
    </w:p>
    <w:p w:rsidR="003069B1" w:rsidRPr="00032027" w:rsidRDefault="003069B1" w:rsidP="00AE3578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32027">
        <w:rPr>
          <w:rFonts w:ascii="Times New Roman" w:hAnsi="Times New Roman" w:cs="Times New Roman"/>
          <w:b/>
          <w:sz w:val="24"/>
          <w:szCs w:val="24"/>
        </w:rPr>
        <w:t>Alarmeren</w:t>
      </w:r>
      <w:r w:rsidRPr="00032027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204A60" w:rsidRPr="00032027">
        <w:rPr>
          <w:rFonts w:ascii="Times New Roman" w:hAnsi="Times New Roman" w:cs="Times New Roman"/>
          <w:sz w:val="24"/>
          <w:szCs w:val="24"/>
        </w:rPr>
        <w:t>‘</w:t>
      </w:r>
      <w:r w:rsidRPr="00032027">
        <w:rPr>
          <w:rFonts w:ascii="Times New Roman" w:hAnsi="Times New Roman" w:cs="Times New Roman"/>
          <w:sz w:val="24"/>
          <w:szCs w:val="24"/>
        </w:rPr>
        <w:t>alarmprocedure</w:t>
      </w:r>
      <w:r w:rsidR="00204A60" w:rsidRPr="00032027">
        <w:rPr>
          <w:rFonts w:ascii="Times New Roman" w:hAnsi="Times New Roman" w:cs="Times New Roman"/>
          <w:sz w:val="24"/>
          <w:szCs w:val="24"/>
        </w:rPr>
        <w:t>’</w:t>
      </w:r>
    </w:p>
    <w:p w:rsidR="00AE3578" w:rsidRPr="00032027" w:rsidRDefault="003069B1" w:rsidP="00AE3578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32027">
        <w:rPr>
          <w:rFonts w:ascii="Times New Roman" w:eastAsiaTheme="minorEastAsia" w:hAnsi="Times New Roman"/>
          <w:lang w:eastAsia="nl-BE"/>
        </w:rPr>
        <w:t xml:space="preserve">Verwittig </w:t>
      </w:r>
      <w:r w:rsidR="00AE3578" w:rsidRPr="00032027">
        <w:rPr>
          <w:rFonts w:ascii="Times New Roman" w:eastAsiaTheme="minorEastAsia" w:hAnsi="Times New Roman"/>
          <w:lang w:eastAsia="nl-BE"/>
        </w:rPr>
        <w:t xml:space="preserve">politie en </w:t>
      </w:r>
      <w:r w:rsidRPr="00032027">
        <w:rPr>
          <w:rFonts w:ascii="Times New Roman" w:eastAsiaTheme="minorEastAsia" w:hAnsi="Times New Roman"/>
          <w:lang w:eastAsia="nl-BE"/>
        </w:rPr>
        <w:t xml:space="preserve">hulpdiensten (112) </w:t>
      </w:r>
    </w:p>
    <w:p w:rsidR="003069B1" w:rsidRPr="00032027" w:rsidRDefault="003069B1" w:rsidP="003C0797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32027">
        <w:rPr>
          <w:rFonts w:ascii="Times New Roman" w:hAnsi="Times New Roman" w:cs="Times New Roman"/>
          <w:b/>
          <w:sz w:val="24"/>
          <w:szCs w:val="24"/>
        </w:rPr>
        <w:t>Volg verdere instructies van de politie en hulpdiensten op.</w:t>
      </w:r>
    </w:p>
    <w:p w:rsidR="00AE3578" w:rsidRPr="00032027" w:rsidRDefault="00AE3578" w:rsidP="003C0797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2027">
        <w:rPr>
          <w:rFonts w:ascii="Times New Roman" w:hAnsi="Times New Roman" w:cs="Times New Roman"/>
          <w:b/>
          <w:sz w:val="24"/>
          <w:szCs w:val="24"/>
        </w:rPr>
        <w:t>Decontaminatie</w:t>
      </w:r>
      <w:proofErr w:type="spellEnd"/>
      <w:r w:rsidRPr="00032027">
        <w:rPr>
          <w:rFonts w:ascii="Times New Roman" w:hAnsi="Times New Roman" w:cs="Times New Roman"/>
          <w:b/>
          <w:sz w:val="24"/>
          <w:szCs w:val="24"/>
        </w:rPr>
        <w:t>:</w:t>
      </w:r>
    </w:p>
    <w:p w:rsidR="00AE3578" w:rsidRPr="00032027" w:rsidRDefault="00AE3578" w:rsidP="00AE3578">
      <w:pPr>
        <w:pStyle w:val="Lijstalinea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032027">
        <w:rPr>
          <w:rFonts w:ascii="Times New Roman" w:hAnsi="Times New Roman" w:cs="Times New Roman"/>
          <w:b/>
          <w:szCs w:val="24"/>
        </w:rPr>
        <w:t>Gesloten omslag of pakket</w:t>
      </w:r>
      <w:r w:rsidRPr="00032027">
        <w:rPr>
          <w:rFonts w:ascii="Times New Roman" w:hAnsi="Times New Roman" w:cs="Times New Roman"/>
          <w:szCs w:val="24"/>
        </w:rPr>
        <w:t>: handen wassen met zeep</w:t>
      </w:r>
    </w:p>
    <w:p w:rsidR="00AE3578" w:rsidRPr="00032027" w:rsidRDefault="00AE3578" w:rsidP="00AE3578">
      <w:pPr>
        <w:pStyle w:val="Lijstalinea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032027">
        <w:rPr>
          <w:rFonts w:ascii="Times New Roman" w:hAnsi="Times New Roman" w:cs="Times New Roman"/>
          <w:b/>
          <w:szCs w:val="24"/>
        </w:rPr>
        <w:t>Open omslag of pakket:</w:t>
      </w:r>
    </w:p>
    <w:p w:rsidR="00AE3578" w:rsidRPr="00032027" w:rsidRDefault="00AE3578" w:rsidP="00AE3578">
      <w:pPr>
        <w:pStyle w:val="Lijstalinea"/>
        <w:numPr>
          <w:ilvl w:val="2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032027">
        <w:rPr>
          <w:rFonts w:ascii="Times New Roman" w:hAnsi="Times New Roman" w:cs="Times New Roman"/>
          <w:b/>
          <w:bCs/>
          <w:szCs w:val="24"/>
        </w:rPr>
        <w:t>de betrokkenen</w:t>
      </w:r>
      <w:r w:rsidRPr="00032027">
        <w:rPr>
          <w:rFonts w:ascii="Times New Roman" w:hAnsi="Times New Roman" w:cs="Times New Roman"/>
          <w:szCs w:val="24"/>
        </w:rPr>
        <w:t xml:space="preserve">: de personen aanwezig in het lokaal op het ogenblik </w:t>
      </w:r>
      <w:r w:rsidR="00204A60" w:rsidRPr="00032027">
        <w:rPr>
          <w:rFonts w:ascii="Times New Roman" w:hAnsi="Times New Roman" w:cs="Times New Roman"/>
          <w:szCs w:val="24"/>
        </w:rPr>
        <w:t xml:space="preserve">dat </w:t>
      </w:r>
      <w:r w:rsidRPr="00032027">
        <w:rPr>
          <w:rFonts w:ascii="Times New Roman" w:hAnsi="Times New Roman" w:cs="Times New Roman"/>
          <w:szCs w:val="24"/>
        </w:rPr>
        <w:t>het poeder</w:t>
      </w:r>
      <w:r w:rsidR="00442EFE" w:rsidRPr="00032027">
        <w:rPr>
          <w:rFonts w:ascii="Times New Roman" w:hAnsi="Times New Roman" w:cs="Times New Roman"/>
          <w:szCs w:val="24"/>
        </w:rPr>
        <w:t xml:space="preserve"> ontdekt wordt</w:t>
      </w:r>
      <w:r w:rsidRPr="00032027">
        <w:rPr>
          <w:rFonts w:ascii="Times New Roman" w:hAnsi="Times New Roman" w:cs="Times New Roman"/>
          <w:szCs w:val="24"/>
        </w:rPr>
        <w:t>.</w:t>
      </w:r>
    </w:p>
    <w:p w:rsidR="00AE3578" w:rsidRPr="00032027" w:rsidRDefault="00AE3578" w:rsidP="00AE3578">
      <w:pPr>
        <w:pStyle w:val="Lijstalinea"/>
        <w:numPr>
          <w:ilvl w:val="2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032027">
        <w:rPr>
          <w:rFonts w:ascii="Times New Roman" w:hAnsi="Times New Roman" w:cs="Times New Roman"/>
          <w:b/>
          <w:bCs/>
          <w:szCs w:val="24"/>
        </w:rPr>
        <w:t xml:space="preserve">de </w:t>
      </w:r>
      <w:proofErr w:type="spellStart"/>
      <w:r w:rsidRPr="00032027">
        <w:rPr>
          <w:rFonts w:ascii="Times New Roman" w:hAnsi="Times New Roman" w:cs="Times New Roman"/>
          <w:b/>
          <w:bCs/>
          <w:szCs w:val="24"/>
        </w:rPr>
        <w:t>blootgestelden</w:t>
      </w:r>
      <w:proofErr w:type="spellEnd"/>
      <w:r w:rsidRPr="00032027">
        <w:rPr>
          <w:rFonts w:ascii="Times New Roman" w:hAnsi="Times New Roman" w:cs="Times New Roman"/>
          <w:bCs/>
          <w:szCs w:val="24"/>
        </w:rPr>
        <w:t>:</w:t>
      </w:r>
      <w:r w:rsidRPr="00032027">
        <w:rPr>
          <w:rFonts w:ascii="Times New Roman" w:hAnsi="Times New Roman" w:cs="Times New Roman"/>
          <w:b/>
          <w:bCs/>
          <w:szCs w:val="24"/>
        </w:rPr>
        <w:t xml:space="preserve"> </w:t>
      </w:r>
      <w:r w:rsidRPr="00032027">
        <w:rPr>
          <w:rFonts w:ascii="Times New Roman" w:hAnsi="Times New Roman" w:cs="Times New Roman"/>
          <w:szCs w:val="24"/>
        </w:rPr>
        <w:t>de personen die in lichamelijk contact (via de huid) zijn gekomen met het verdachte poeder of aanwezig waren toen de poederwolk zich verspreidde.</w:t>
      </w:r>
    </w:p>
    <w:p w:rsidR="00AE3578" w:rsidRPr="00032027" w:rsidRDefault="00AE3578" w:rsidP="00AE3578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032027">
        <w:rPr>
          <w:rFonts w:ascii="Times New Roman" w:hAnsi="Times New Roman" w:cs="Times New Roman"/>
          <w:b/>
          <w:bCs/>
          <w:szCs w:val="24"/>
        </w:rPr>
        <w:t xml:space="preserve">de lokalen: </w:t>
      </w:r>
      <w:r w:rsidRPr="00032027">
        <w:rPr>
          <w:rFonts w:ascii="Times New Roman" w:hAnsi="Times New Roman" w:cs="Times New Roman"/>
          <w:szCs w:val="24"/>
        </w:rPr>
        <w:t>men moet, voor zover mogelijk, in elke situatie de gecontamineerde</w:t>
      </w:r>
      <w:r w:rsidR="003C0797" w:rsidRPr="00032027">
        <w:rPr>
          <w:rFonts w:ascii="Times New Roman" w:hAnsi="Times New Roman" w:cs="Times New Roman"/>
          <w:szCs w:val="24"/>
        </w:rPr>
        <w:t xml:space="preserve"> </w:t>
      </w:r>
      <w:r w:rsidRPr="00032027">
        <w:rPr>
          <w:rFonts w:ascii="Times New Roman" w:hAnsi="Times New Roman" w:cs="Times New Roman"/>
          <w:szCs w:val="24"/>
        </w:rPr>
        <w:t xml:space="preserve">lokalen afsluiten en overgaan tot de </w:t>
      </w:r>
      <w:proofErr w:type="spellStart"/>
      <w:r w:rsidRPr="00032027">
        <w:rPr>
          <w:rFonts w:ascii="Times New Roman" w:hAnsi="Times New Roman" w:cs="Times New Roman"/>
          <w:szCs w:val="24"/>
        </w:rPr>
        <w:t>decontaminatie</w:t>
      </w:r>
      <w:proofErr w:type="spellEnd"/>
      <w:r w:rsidRPr="00032027">
        <w:rPr>
          <w:rFonts w:ascii="Times New Roman" w:hAnsi="Times New Roman" w:cs="Times New Roman"/>
          <w:szCs w:val="24"/>
        </w:rPr>
        <w:t xml:space="preserve"> ervan.</w:t>
      </w:r>
    </w:p>
    <w:p w:rsidR="003C0797" w:rsidRPr="00032027" w:rsidRDefault="003C0797" w:rsidP="003C0797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Cs w:val="24"/>
        </w:rPr>
      </w:pPr>
    </w:p>
    <w:p w:rsidR="00AE3578" w:rsidRPr="00140F8F" w:rsidRDefault="00AE3578" w:rsidP="003C0797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bCs/>
          <w:szCs w:val="24"/>
        </w:rPr>
      </w:pPr>
      <w:r w:rsidRPr="00032027">
        <w:rPr>
          <w:rFonts w:ascii="Times New Roman" w:hAnsi="Times New Roman" w:cs="Times New Roman"/>
          <w:b/>
          <w:bCs/>
          <w:szCs w:val="24"/>
        </w:rPr>
        <w:t>In elk geval moet elke persoon die met de ope</w:t>
      </w:r>
      <w:r w:rsidR="00140F8F" w:rsidRPr="00032027">
        <w:rPr>
          <w:rFonts w:ascii="Times New Roman" w:hAnsi="Times New Roman" w:cs="Times New Roman"/>
          <w:b/>
          <w:bCs/>
          <w:szCs w:val="24"/>
        </w:rPr>
        <w:t>n omslag of het geopende pakket</w:t>
      </w:r>
      <w:r w:rsidRPr="00032027">
        <w:rPr>
          <w:rFonts w:ascii="Times New Roman" w:hAnsi="Times New Roman" w:cs="Times New Roman"/>
          <w:b/>
          <w:bCs/>
          <w:szCs w:val="24"/>
        </w:rPr>
        <w:t xml:space="preserve"> in aanraking kwam, opgevangen worden door de civiele bescherming en naar een medisch centrum gebracht worden</w:t>
      </w:r>
      <w:r w:rsidR="00442EFE" w:rsidRPr="00032027">
        <w:rPr>
          <w:rFonts w:ascii="Times New Roman" w:hAnsi="Times New Roman" w:cs="Times New Roman"/>
          <w:b/>
          <w:bCs/>
          <w:szCs w:val="24"/>
        </w:rPr>
        <w:t>.</w:t>
      </w:r>
      <w:bookmarkStart w:id="0" w:name="_GoBack"/>
      <w:bookmarkEnd w:id="0"/>
    </w:p>
    <w:sectPr w:rsidR="00AE3578" w:rsidRPr="0014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550"/>
    <w:multiLevelType w:val="hybridMultilevel"/>
    <w:tmpl w:val="57829464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D6C"/>
    <w:multiLevelType w:val="hybridMultilevel"/>
    <w:tmpl w:val="3CB42B7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9017806"/>
    <w:multiLevelType w:val="hybridMultilevel"/>
    <w:tmpl w:val="351E16F4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47A46"/>
    <w:multiLevelType w:val="hybridMultilevel"/>
    <w:tmpl w:val="315AAC40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178E4"/>
    <w:multiLevelType w:val="hybridMultilevel"/>
    <w:tmpl w:val="04B84E9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BFB5A82"/>
    <w:multiLevelType w:val="hybridMultilevel"/>
    <w:tmpl w:val="E714A6B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5771702"/>
    <w:multiLevelType w:val="hybridMultilevel"/>
    <w:tmpl w:val="E7428F68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11EE7"/>
    <w:multiLevelType w:val="hybridMultilevel"/>
    <w:tmpl w:val="98E2A82C"/>
    <w:lvl w:ilvl="0" w:tplc="0290B1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994C01"/>
    <w:multiLevelType w:val="hybridMultilevel"/>
    <w:tmpl w:val="F156FC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17EE8"/>
    <w:multiLevelType w:val="hybridMultilevel"/>
    <w:tmpl w:val="BF34E778"/>
    <w:lvl w:ilvl="0" w:tplc="1226B3E4">
      <w:numFmt w:val="bullet"/>
      <w:lvlText w:val=""/>
      <w:lvlJc w:val="left"/>
      <w:pPr>
        <w:tabs>
          <w:tab w:val="num" w:pos="672"/>
        </w:tabs>
        <w:ind w:left="672" w:hanging="396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10">
    <w:nsid w:val="5D9F74E2"/>
    <w:multiLevelType w:val="hybridMultilevel"/>
    <w:tmpl w:val="A386D2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027DC"/>
    <w:multiLevelType w:val="hybridMultilevel"/>
    <w:tmpl w:val="746A9F7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5E93430"/>
    <w:multiLevelType w:val="hybridMultilevel"/>
    <w:tmpl w:val="AF40D630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ACE04DA"/>
    <w:multiLevelType w:val="hybridMultilevel"/>
    <w:tmpl w:val="73841DD0"/>
    <w:lvl w:ilvl="0" w:tplc="0290B1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7"/>
    <w:rsid w:val="000065D0"/>
    <w:rsid w:val="00032027"/>
    <w:rsid w:val="00140F8F"/>
    <w:rsid w:val="001537DA"/>
    <w:rsid w:val="00175F0C"/>
    <w:rsid w:val="00204A60"/>
    <w:rsid w:val="0027185B"/>
    <w:rsid w:val="002F54A8"/>
    <w:rsid w:val="003069B1"/>
    <w:rsid w:val="00362514"/>
    <w:rsid w:val="003C0797"/>
    <w:rsid w:val="00442EFE"/>
    <w:rsid w:val="004B51B8"/>
    <w:rsid w:val="00530500"/>
    <w:rsid w:val="00583991"/>
    <w:rsid w:val="00593916"/>
    <w:rsid w:val="00595A26"/>
    <w:rsid w:val="006F5A74"/>
    <w:rsid w:val="00703122"/>
    <w:rsid w:val="00747E19"/>
    <w:rsid w:val="00874440"/>
    <w:rsid w:val="00927FD8"/>
    <w:rsid w:val="00963DFE"/>
    <w:rsid w:val="009F35FB"/>
    <w:rsid w:val="00A408C5"/>
    <w:rsid w:val="00AE3578"/>
    <w:rsid w:val="00B8100D"/>
    <w:rsid w:val="00BC4203"/>
    <w:rsid w:val="00C96A97"/>
    <w:rsid w:val="00D839B3"/>
    <w:rsid w:val="00EF0EA7"/>
    <w:rsid w:val="00F05CE8"/>
    <w:rsid w:val="00F40386"/>
    <w:rsid w:val="00F453B0"/>
    <w:rsid w:val="00F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57CA9B58.dotm</Template>
  <TotalTime>0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3</cp:revision>
  <dcterms:created xsi:type="dcterms:W3CDTF">2015-04-09T15:06:00Z</dcterms:created>
  <dcterms:modified xsi:type="dcterms:W3CDTF">2015-04-23T14:34:00Z</dcterms:modified>
</cp:coreProperties>
</file>